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C623" w14:textId="77777777" w:rsidR="00935A6C" w:rsidRDefault="007F4BFA">
      <w:pPr>
        <w:widowControl w:val="0"/>
        <w:tabs>
          <w:tab w:val="left" w:pos="2948"/>
        </w:tabs>
        <w:rPr>
          <w:rFonts w:ascii="Brooklyn" w:hAnsi="Brooklyn" w:cs="Brooklyn"/>
          <w:snapToGrid w:val="0"/>
          <w:sz w:val="28"/>
          <w:szCs w:val="28"/>
        </w:rPr>
      </w:pPr>
      <w:r>
        <w:rPr>
          <w:rFonts w:ascii="Brooklyn" w:hAnsi="Brooklyn" w:cs="Brooklyn"/>
          <w:snapToGrid w:val="0"/>
          <w:sz w:val="28"/>
          <w:szCs w:val="28"/>
        </w:rPr>
        <w:tab/>
      </w:r>
    </w:p>
    <w:p w14:paraId="1D8D01D6" w14:textId="3C888118" w:rsidR="00935A6C" w:rsidRPr="00B758E8" w:rsidRDefault="00D01134" w:rsidP="00E14467">
      <w:pPr>
        <w:widowControl w:val="0"/>
        <w:tabs>
          <w:tab w:val="left" w:pos="850"/>
          <w:tab w:val="left" w:pos="5812"/>
        </w:tabs>
        <w:rPr>
          <w:rFonts w:ascii="Arial" w:hAnsi="Arial" w:cs="Arial"/>
          <w:snapToGrid w:val="0"/>
          <w:sz w:val="18"/>
          <w:szCs w:val="18"/>
        </w:rPr>
      </w:pPr>
      <w:r>
        <w:rPr>
          <w:noProof/>
          <w:snapToGrid w:val="0"/>
          <w:u w:val="single"/>
        </w:rPr>
        <w:drawing>
          <wp:inline distT="0" distB="0" distL="0" distR="0" wp14:anchorId="52271CD7" wp14:editId="1347976A">
            <wp:extent cx="681355" cy="771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A6C">
        <w:rPr>
          <w:b/>
          <w:bCs/>
          <w:snapToGrid w:val="0"/>
          <w:sz w:val="40"/>
          <w:szCs w:val="40"/>
          <w:u w:val="single"/>
        </w:rPr>
        <w:t xml:space="preserve"> </w:t>
      </w:r>
      <w:r>
        <w:rPr>
          <w:b/>
          <w:bCs/>
          <w:snapToGrid w:val="0"/>
          <w:sz w:val="40"/>
          <w:szCs w:val="40"/>
          <w:u w:val="single"/>
        </w:rPr>
        <w:t>m</w:t>
      </w:r>
      <w:r w:rsidR="00935A6C" w:rsidRPr="003A52E9">
        <w:rPr>
          <w:b/>
          <w:bCs/>
          <w:snapToGrid w:val="0"/>
          <w:sz w:val="36"/>
          <w:szCs w:val="36"/>
          <w:u w:val="single"/>
        </w:rPr>
        <w:t>ěsto Nová Role</w:t>
      </w:r>
      <w:r w:rsidR="00935A6C">
        <w:rPr>
          <w:snapToGrid w:val="0"/>
          <w:sz w:val="48"/>
          <w:szCs w:val="48"/>
          <w:u w:val="single"/>
        </w:rPr>
        <w:t xml:space="preserve">, </w:t>
      </w:r>
      <w:r w:rsidR="001614E7" w:rsidRPr="003A52E9">
        <w:rPr>
          <w:snapToGrid w:val="0"/>
          <w:sz w:val="32"/>
          <w:szCs w:val="32"/>
          <w:u w:val="single"/>
        </w:rPr>
        <w:t>tajemník</w:t>
      </w:r>
      <w:r w:rsidR="00935A6C" w:rsidRPr="003A52E9">
        <w:rPr>
          <w:snapToGrid w:val="0"/>
          <w:sz w:val="32"/>
          <w:szCs w:val="32"/>
          <w:u w:val="single"/>
        </w:rPr>
        <w:t xml:space="preserve"> </w:t>
      </w:r>
      <w:r w:rsidR="003A52E9" w:rsidRPr="003A52E9">
        <w:rPr>
          <w:snapToGrid w:val="0"/>
          <w:sz w:val="32"/>
          <w:szCs w:val="32"/>
          <w:u w:val="single"/>
        </w:rPr>
        <w:t>úřadu</w:t>
      </w:r>
      <w:r w:rsidR="00935A6C" w:rsidRPr="001614E7">
        <w:rPr>
          <w:snapToGrid w:val="0"/>
          <w:sz w:val="36"/>
          <w:szCs w:val="36"/>
          <w:u w:val="single"/>
        </w:rPr>
        <w:t xml:space="preserve">  </w:t>
      </w:r>
      <w:r w:rsidR="00935A6C" w:rsidRPr="00B758E8">
        <w:rPr>
          <w:snapToGrid w:val="0"/>
          <w:u w:val="single"/>
        </w:rPr>
        <w:t xml:space="preserve">  Chodovská 236, 362 25 Nová Role</w:t>
      </w:r>
      <w:r w:rsidR="006349B9" w:rsidRPr="00B758E8">
        <w:rPr>
          <w:snapToGrid w:val="0"/>
          <w:sz w:val="18"/>
          <w:szCs w:val="18"/>
          <w:u w:val="single"/>
        </w:rPr>
        <w:t xml:space="preserve"> </w:t>
      </w:r>
    </w:p>
    <w:p w14:paraId="458C2F68" w14:textId="77777777" w:rsidR="00935A6C" w:rsidRDefault="00CD2424" w:rsidP="006349B9">
      <w:pPr>
        <w:widowControl w:val="0"/>
        <w:tabs>
          <w:tab w:val="left" w:pos="851"/>
          <w:tab w:val="left" w:pos="2494"/>
          <w:tab w:val="left" w:pos="3686"/>
          <w:tab w:val="left" w:pos="5103"/>
          <w:tab w:val="left" w:pos="7087"/>
          <w:tab w:val="left" w:pos="10886"/>
        </w:tabs>
        <w:rPr>
          <w:rFonts w:ascii="Arial" w:hAnsi="Arial" w:cs="Arial"/>
          <w:snapToGrid w:val="0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napToGrid w:val="0"/>
          <w:sz w:val="18"/>
          <w:szCs w:val="18"/>
        </w:rPr>
        <w:t>idds</w:t>
      </w:r>
      <w:proofErr w:type="spellEnd"/>
      <w:r w:rsidR="00935A6C">
        <w:rPr>
          <w:rFonts w:ascii="Arial" w:hAnsi="Arial" w:cs="Arial"/>
          <w:i/>
          <w:iCs/>
          <w:snapToGrid w:val="0"/>
          <w:sz w:val="18"/>
          <w:szCs w:val="18"/>
        </w:rPr>
        <w:t>:</w:t>
      </w:r>
      <w:r>
        <w:rPr>
          <w:rFonts w:ascii="Arial" w:hAnsi="Arial" w:cs="Arial"/>
          <w:i/>
          <w:iCs/>
          <w:snapToGrid w:val="0"/>
          <w:sz w:val="18"/>
          <w:szCs w:val="18"/>
        </w:rPr>
        <w:t xml:space="preserve"> y24bcev</w:t>
      </w:r>
      <w:r w:rsidR="00935A6C">
        <w:rPr>
          <w:rFonts w:ascii="Arial" w:hAnsi="Arial" w:cs="Arial"/>
          <w:snapToGrid w:val="0"/>
          <w:sz w:val="18"/>
          <w:szCs w:val="18"/>
        </w:rPr>
        <w:t xml:space="preserve"> </w:t>
      </w:r>
      <w:r w:rsidR="00935A6C">
        <w:rPr>
          <w:rFonts w:ascii="Arial" w:hAnsi="Arial" w:cs="Arial"/>
          <w:snapToGrid w:val="0"/>
          <w:sz w:val="18"/>
          <w:szCs w:val="18"/>
        </w:rPr>
        <w:tab/>
      </w:r>
      <w:r w:rsidR="00935A6C">
        <w:rPr>
          <w:rFonts w:ascii="Arial" w:hAnsi="Arial" w:cs="Arial"/>
          <w:i/>
          <w:iCs/>
          <w:snapToGrid w:val="0"/>
          <w:sz w:val="18"/>
          <w:szCs w:val="18"/>
        </w:rPr>
        <w:t>staros</w:t>
      </w:r>
      <w:r w:rsidR="006349B9">
        <w:rPr>
          <w:rFonts w:ascii="Arial" w:hAnsi="Arial" w:cs="Arial"/>
          <w:i/>
          <w:iCs/>
          <w:snapToGrid w:val="0"/>
          <w:sz w:val="18"/>
          <w:szCs w:val="18"/>
        </w:rPr>
        <w:t>t</w:t>
      </w:r>
      <w:r w:rsidR="00935A6C">
        <w:rPr>
          <w:rFonts w:ascii="Arial" w:hAnsi="Arial" w:cs="Arial"/>
          <w:i/>
          <w:iCs/>
          <w:snapToGrid w:val="0"/>
          <w:sz w:val="18"/>
          <w:szCs w:val="18"/>
        </w:rPr>
        <w:t>a</w:t>
      </w:r>
      <w:r w:rsidR="00935A6C"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739 692 372</w:t>
      </w:r>
      <w:r w:rsidR="00935A6C">
        <w:rPr>
          <w:rFonts w:ascii="Arial" w:hAnsi="Arial" w:cs="Arial"/>
          <w:snapToGrid w:val="0"/>
          <w:sz w:val="18"/>
          <w:szCs w:val="18"/>
        </w:rPr>
        <w:tab/>
      </w:r>
      <w:r w:rsidR="00935A6C">
        <w:rPr>
          <w:rFonts w:ascii="Arial" w:hAnsi="Arial" w:cs="Arial"/>
          <w:i/>
          <w:iCs/>
          <w:snapToGrid w:val="0"/>
          <w:sz w:val="18"/>
          <w:szCs w:val="18"/>
        </w:rPr>
        <w:t>IČO:</w:t>
      </w:r>
      <w:r w:rsidR="00935A6C">
        <w:rPr>
          <w:rFonts w:ascii="Arial" w:hAnsi="Arial" w:cs="Arial"/>
          <w:snapToGrid w:val="0"/>
          <w:sz w:val="18"/>
          <w:szCs w:val="18"/>
        </w:rPr>
        <w:t xml:space="preserve">  00254819</w:t>
      </w:r>
      <w:r w:rsidR="00935A6C">
        <w:rPr>
          <w:rFonts w:ascii="Arial" w:hAnsi="Arial" w:cs="Arial"/>
          <w:snapToGrid w:val="0"/>
          <w:sz w:val="18"/>
          <w:szCs w:val="18"/>
        </w:rPr>
        <w:tab/>
      </w:r>
      <w:r w:rsidR="00935A6C">
        <w:rPr>
          <w:rFonts w:ascii="Arial" w:hAnsi="Arial" w:cs="Arial"/>
          <w:i/>
          <w:iCs/>
          <w:snapToGrid w:val="0"/>
          <w:sz w:val="18"/>
          <w:szCs w:val="18"/>
        </w:rPr>
        <w:t>Bankovní spojení:</w:t>
      </w:r>
      <w:r w:rsidR="00935A6C">
        <w:rPr>
          <w:rFonts w:ascii="Arial" w:hAnsi="Arial" w:cs="Arial"/>
          <w:i/>
          <w:iCs/>
          <w:snapToGrid w:val="0"/>
          <w:sz w:val="18"/>
          <w:szCs w:val="18"/>
        </w:rPr>
        <w:br/>
        <w:t>ústředna</w:t>
      </w:r>
      <w:r w:rsidR="00935A6C">
        <w:rPr>
          <w:rFonts w:ascii="Arial" w:hAnsi="Arial" w:cs="Arial"/>
          <w:snapToGrid w:val="0"/>
          <w:sz w:val="18"/>
          <w:szCs w:val="18"/>
        </w:rPr>
        <w:tab/>
      </w:r>
      <w:r w:rsidR="00A92E45">
        <w:rPr>
          <w:rFonts w:ascii="Arial" w:hAnsi="Arial" w:cs="Arial"/>
          <w:snapToGrid w:val="0"/>
          <w:sz w:val="18"/>
          <w:szCs w:val="18"/>
        </w:rPr>
        <w:t>35</w:t>
      </w:r>
      <w:r w:rsidR="00935A6C">
        <w:rPr>
          <w:rFonts w:ascii="Arial" w:hAnsi="Arial" w:cs="Arial"/>
          <w:snapToGrid w:val="0"/>
          <w:sz w:val="18"/>
          <w:szCs w:val="18"/>
        </w:rPr>
        <w:t>3</w:t>
      </w:r>
      <w:r w:rsidR="006349B9">
        <w:rPr>
          <w:rFonts w:ascii="Arial" w:hAnsi="Arial" w:cs="Arial"/>
          <w:snapToGrid w:val="0"/>
          <w:sz w:val="18"/>
          <w:szCs w:val="18"/>
        </w:rPr>
        <w:t> </w:t>
      </w:r>
      <w:r w:rsidR="006F65FE">
        <w:rPr>
          <w:rFonts w:ascii="Arial" w:hAnsi="Arial" w:cs="Arial"/>
          <w:snapToGrid w:val="0"/>
          <w:sz w:val="18"/>
          <w:szCs w:val="18"/>
        </w:rPr>
        <w:t>176</w:t>
      </w:r>
      <w:r w:rsidR="006349B9">
        <w:rPr>
          <w:rFonts w:ascii="Arial" w:hAnsi="Arial" w:cs="Arial"/>
          <w:snapToGrid w:val="0"/>
          <w:sz w:val="18"/>
          <w:szCs w:val="18"/>
        </w:rPr>
        <w:t xml:space="preserve"> </w:t>
      </w:r>
      <w:r w:rsidR="006F65FE">
        <w:rPr>
          <w:rFonts w:ascii="Arial" w:hAnsi="Arial" w:cs="Arial"/>
          <w:snapToGrid w:val="0"/>
          <w:sz w:val="18"/>
          <w:szCs w:val="18"/>
        </w:rPr>
        <w:t>311</w:t>
      </w:r>
      <w:r w:rsidR="00935A6C">
        <w:rPr>
          <w:rFonts w:ascii="Arial" w:hAnsi="Arial" w:cs="Arial"/>
          <w:snapToGrid w:val="0"/>
          <w:sz w:val="18"/>
          <w:szCs w:val="18"/>
        </w:rPr>
        <w:tab/>
      </w:r>
      <w:r w:rsidR="006349B9" w:rsidRPr="006349B9">
        <w:rPr>
          <w:rFonts w:ascii="Arial" w:hAnsi="Arial" w:cs="Arial"/>
          <w:i/>
          <w:iCs/>
          <w:snapToGrid w:val="0"/>
          <w:sz w:val="18"/>
          <w:szCs w:val="18"/>
        </w:rPr>
        <w:t>místostarosta</w:t>
      </w:r>
      <w:r w:rsidR="006349B9">
        <w:rPr>
          <w:rFonts w:ascii="Arial" w:hAnsi="Arial" w:cs="Arial"/>
          <w:i/>
          <w:iCs/>
          <w:snapToGrid w:val="0"/>
          <w:sz w:val="18"/>
          <w:szCs w:val="18"/>
        </w:rPr>
        <w:t xml:space="preserve"> </w:t>
      </w:r>
      <w:r w:rsidR="006349B9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>739 692 369</w:t>
      </w:r>
      <w:r w:rsidR="00EC0779">
        <w:rPr>
          <w:rFonts w:ascii="Arial" w:hAnsi="Arial" w:cs="Arial"/>
          <w:snapToGrid w:val="0"/>
          <w:sz w:val="18"/>
          <w:szCs w:val="18"/>
        </w:rPr>
        <w:t xml:space="preserve"> </w:t>
      </w:r>
      <w:r w:rsidR="00935A6C">
        <w:rPr>
          <w:rFonts w:ascii="Arial" w:hAnsi="Arial" w:cs="Arial"/>
          <w:snapToGrid w:val="0"/>
          <w:sz w:val="18"/>
          <w:szCs w:val="18"/>
        </w:rPr>
        <w:tab/>
      </w:r>
      <w:r w:rsidR="00935A6C">
        <w:rPr>
          <w:rFonts w:ascii="Arial" w:hAnsi="Arial" w:cs="Arial"/>
          <w:i/>
          <w:iCs/>
          <w:snapToGrid w:val="0"/>
          <w:sz w:val="18"/>
          <w:szCs w:val="18"/>
        </w:rPr>
        <w:t>DIČ:</w:t>
      </w:r>
      <w:r w:rsidR="00935A6C">
        <w:rPr>
          <w:rFonts w:ascii="Arial" w:hAnsi="Arial" w:cs="Arial"/>
          <w:snapToGrid w:val="0"/>
          <w:sz w:val="18"/>
          <w:szCs w:val="18"/>
        </w:rPr>
        <w:t xml:space="preserve">  </w:t>
      </w:r>
      <w:r w:rsidR="006349B9">
        <w:rPr>
          <w:rFonts w:ascii="Arial" w:hAnsi="Arial" w:cs="Arial"/>
          <w:snapToGrid w:val="0"/>
          <w:sz w:val="18"/>
          <w:szCs w:val="18"/>
        </w:rPr>
        <w:t>CZ</w:t>
      </w:r>
      <w:r w:rsidR="00935A6C">
        <w:rPr>
          <w:rFonts w:ascii="Arial" w:hAnsi="Arial" w:cs="Arial"/>
          <w:snapToGrid w:val="0"/>
          <w:sz w:val="18"/>
          <w:szCs w:val="18"/>
        </w:rPr>
        <w:t>-00254819</w:t>
      </w:r>
      <w:r w:rsidR="00935A6C">
        <w:rPr>
          <w:rFonts w:ascii="Arial" w:hAnsi="Arial" w:cs="Arial"/>
          <w:snapToGrid w:val="0"/>
          <w:sz w:val="18"/>
          <w:szCs w:val="18"/>
        </w:rPr>
        <w:tab/>
      </w:r>
      <w:r w:rsidR="008117A6">
        <w:rPr>
          <w:rFonts w:ascii="Arial" w:hAnsi="Arial" w:cs="Arial"/>
          <w:snapToGrid w:val="0"/>
          <w:sz w:val="18"/>
          <w:szCs w:val="18"/>
        </w:rPr>
        <w:t xml:space="preserve">ČSOB </w:t>
      </w:r>
      <w:r w:rsidR="00935A6C">
        <w:rPr>
          <w:rFonts w:ascii="Arial" w:hAnsi="Arial" w:cs="Arial"/>
          <w:i/>
          <w:iCs/>
          <w:snapToGrid w:val="0"/>
          <w:sz w:val="18"/>
          <w:szCs w:val="18"/>
        </w:rPr>
        <w:t xml:space="preserve"> a.s.,</w:t>
      </w:r>
      <w:r w:rsidR="006F65FE">
        <w:rPr>
          <w:rFonts w:ascii="Arial" w:hAnsi="Arial" w:cs="Arial"/>
          <w:i/>
          <w:iCs/>
          <w:snapToGrid w:val="0"/>
          <w:sz w:val="18"/>
          <w:szCs w:val="18"/>
        </w:rPr>
        <w:t xml:space="preserve"> </w:t>
      </w:r>
      <w:r w:rsidR="00B758E8">
        <w:rPr>
          <w:rFonts w:ascii="Arial" w:hAnsi="Arial" w:cs="Arial"/>
          <w:i/>
          <w:iCs/>
          <w:snapToGrid w:val="0"/>
          <w:sz w:val="18"/>
          <w:szCs w:val="18"/>
        </w:rPr>
        <w:t>KV</w:t>
      </w:r>
      <w:r w:rsidR="00935A6C">
        <w:rPr>
          <w:rFonts w:ascii="Arial" w:hAnsi="Arial" w:cs="Arial"/>
          <w:i/>
          <w:iCs/>
          <w:snapToGrid w:val="0"/>
          <w:sz w:val="18"/>
          <w:szCs w:val="18"/>
        </w:rPr>
        <w:t xml:space="preserve"> </w:t>
      </w:r>
      <w:r w:rsidR="00935A6C">
        <w:rPr>
          <w:rFonts w:ascii="Arial" w:hAnsi="Arial" w:cs="Arial"/>
          <w:i/>
          <w:iCs/>
          <w:snapToGrid w:val="0"/>
          <w:sz w:val="18"/>
          <w:szCs w:val="18"/>
        </w:rPr>
        <w:br/>
      </w:r>
      <w:r w:rsidR="00935A6C">
        <w:rPr>
          <w:rFonts w:ascii="Arial" w:hAnsi="Arial" w:cs="Arial"/>
          <w:snapToGrid w:val="0"/>
          <w:sz w:val="18"/>
          <w:szCs w:val="18"/>
        </w:rPr>
        <w:tab/>
      </w:r>
      <w:r w:rsidR="00935A6C">
        <w:rPr>
          <w:rFonts w:ascii="Arial" w:hAnsi="Arial" w:cs="Arial"/>
          <w:snapToGrid w:val="0"/>
          <w:sz w:val="18"/>
          <w:szCs w:val="18"/>
        </w:rPr>
        <w:tab/>
      </w:r>
      <w:r w:rsidR="006349B9" w:rsidRPr="006349B9">
        <w:rPr>
          <w:rFonts w:ascii="Arial" w:hAnsi="Arial" w:cs="Arial"/>
          <w:i/>
          <w:iCs/>
          <w:snapToGrid w:val="0"/>
          <w:sz w:val="18"/>
          <w:szCs w:val="18"/>
        </w:rPr>
        <w:t>tajemník</w:t>
      </w:r>
      <w:r w:rsidR="00935A6C">
        <w:rPr>
          <w:rFonts w:ascii="Arial" w:hAnsi="Arial" w:cs="Arial"/>
          <w:snapToGrid w:val="0"/>
          <w:sz w:val="18"/>
          <w:szCs w:val="18"/>
        </w:rPr>
        <w:tab/>
      </w:r>
      <w:r w:rsidR="00A92E45">
        <w:rPr>
          <w:rFonts w:ascii="Arial" w:hAnsi="Arial" w:cs="Arial"/>
          <w:snapToGrid w:val="0"/>
          <w:sz w:val="18"/>
          <w:szCs w:val="18"/>
        </w:rPr>
        <w:t>35</w:t>
      </w:r>
      <w:r w:rsidR="00935A6C">
        <w:rPr>
          <w:rFonts w:ascii="Arial" w:hAnsi="Arial" w:cs="Arial"/>
          <w:snapToGrid w:val="0"/>
          <w:sz w:val="18"/>
          <w:szCs w:val="18"/>
        </w:rPr>
        <w:t>3</w:t>
      </w:r>
      <w:r w:rsidR="006349B9">
        <w:rPr>
          <w:rFonts w:ascii="Arial" w:hAnsi="Arial" w:cs="Arial"/>
          <w:snapToGrid w:val="0"/>
          <w:sz w:val="18"/>
          <w:szCs w:val="18"/>
        </w:rPr>
        <w:t> </w:t>
      </w:r>
      <w:r w:rsidR="004F58ED">
        <w:rPr>
          <w:rFonts w:ascii="Arial" w:hAnsi="Arial" w:cs="Arial"/>
          <w:snapToGrid w:val="0"/>
          <w:sz w:val="18"/>
          <w:szCs w:val="18"/>
        </w:rPr>
        <w:t>176</w:t>
      </w:r>
      <w:r w:rsidR="006F65FE">
        <w:rPr>
          <w:rFonts w:ascii="Arial" w:hAnsi="Arial" w:cs="Arial"/>
          <w:snapToGrid w:val="0"/>
          <w:sz w:val="18"/>
          <w:szCs w:val="18"/>
        </w:rPr>
        <w:t> </w:t>
      </w:r>
      <w:r w:rsidR="004F58ED">
        <w:rPr>
          <w:rFonts w:ascii="Arial" w:hAnsi="Arial" w:cs="Arial"/>
          <w:snapToGrid w:val="0"/>
          <w:sz w:val="18"/>
          <w:szCs w:val="18"/>
        </w:rPr>
        <w:t>31</w:t>
      </w:r>
      <w:r w:rsidR="001614E7">
        <w:rPr>
          <w:rFonts w:ascii="Arial" w:hAnsi="Arial" w:cs="Arial"/>
          <w:snapToGrid w:val="0"/>
          <w:sz w:val="18"/>
          <w:szCs w:val="18"/>
        </w:rPr>
        <w:t>4</w:t>
      </w:r>
      <w:r w:rsidR="001614E7">
        <w:rPr>
          <w:rFonts w:ascii="Arial" w:hAnsi="Arial" w:cs="Arial"/>
          <w:snapToGrid w:val="0"/>
          <w:sz w:val="18"/>
          <w:szCs w:val="18"/>
        </w:rPr>
        <w:tab/>
      </w:r>
      <w:r w:rsidR="006F65FE">
        <w:rPr>
          <w:rFonts w:ascii="Arial" w:hAnsi="Arial" w:cs="Arial"/>
          <w:snapToGrid w:val="0"/>
          <w:sz w:val="18"/>
          <w:szCs w:val="18"/>
        </w:rPr>
        <w:tab/>
      </w:r>
      <w:r w:rsidR="00935A6C">
        <w:rPr>
          <w:rFonts w:ascii="Arial" w:hAnsi="Arial" w:cs="Arial"/>
          <w:i/>
          <w:iCs/>
          <w:snapToGrid w:val="0"/>
          <w:sz w:val="18"/>
          <w:szCs w:val="18"/>
        </w:rPr>
        <w:t>č účtu:</w:t>
      </w:r>
      <w:r w:rsidR="00935A6C">
        <w:rPr>
          <w:rFonts w:ascii="Arial" w:hAnsi="Arial" w:cs="Arial"/>
          <w:snapToGrid w:val="0"/>
          <w:sz w:val="18"/>
          <w:szCs w:val="18"/>
        </w:rPr>
        <w:t xml:space="preserve"> </w:t>
      </w:r>
      <w:r w:rsidR="006F65FE">
        <w:rPr>
          <w:rFonts w:ascii="Arial" w:hAnsi="Arial" w:cs="Arial"/>
          <w:snapToGrid w:val="0"/>
          <w:sz w:val="18"/>
          <w:szCs w:val="18"/>
        </w:rPr>
        <w:t>262359697/0300</w:t>
      </w:r>
      <w:r w:rsidR="006F65FE">
        <w:rPr>
          <w:rFonts w:ascii="Arial" w:hAnsi="Arial" w:cs="Arial"/>
          <w:snapToGrid w:val="0"/>
          <w:sz w:val="18"/>
          <w:szCs w:val="18"/>
        </w:rPr>
        <w:br/>
      </w:r>
    </w:p>
    <w:p w14:paraId="7CE11293" w14:textId="77777777" w:rsidR="00CF09E6" w:rsidRDefault="00CF09E6" w:rsidP="00DC0D50">
      <w:pPr>
        <w:widowControl w:val="0"/>
        <w:tabs>
          <w:tab w:val="left" w:pos="5812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Žadatel </w:t>
      </w:r>
    </w:p>
    <w:p w14:paraId="1203BA15" w14:textId="3539939F" w:rsidR="00CF09E6" w:rsidRDefault="00CF09E6" w:rsidP="00DC0D50">
      <w:pPr>
        <w:widowControl w:val="0"/>
        <w:tabs>
          <w:tab w:val="left" w:pos="5812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právnická osoba </w:t>
      </w:r>
    </w:p>
    <w:p w14:paraId="7B14D75B" w14:textId="69FC6035" w:rsidR="00E6105A" w:rsidRDefault="00E6105A" w:rsidP="00DC0D50">
      <w:pPr>
        <w:widowControl w:val="0"/>
        <w:tabs>
          <w:tab w:val="left" w:pos="5812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150 00 Praha 5 - Smíchov</w:t>
      </w:r>
    </w:p>
    <w:p w14:paraId="6996C261" w14:textId="77777777" w:rsidR="00C36625" w:rsidRPr="009C7BAB" w:rsidRDefault="00401F31" w:rsidP="00DC0D50">
      <w:pPr>
        <w:widowControl w:val="0"/>
        <w:tabs>
          <w:tab w:val="left" w:pos="5812"/>
        </w:tabs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</w:t>
      </w:r>
      <w:r w:rsidR="00C36625" w:rsidRPr="009C7BAB">
        <w:rPr>
          <w:b/>
          <w:bCs/>
          <w:snapToGrid w:val="0"/>
          <w:sz w:val="24"/>
          <w:szCs w:val="24"/>
        </w:rPr>
        <w:t xml:space="preserve"> </w:t>
      </w:r>
    </w:p>
    <w:p w14:paraId="57ABFB0C" w14:textId="77777777" w:rsidR="00C36625" w:rsidRPr="009C7BAB" w:rsidRDefault="00C36625" w:rsidP="00DC0D50">
      <w:pPr>
        <w:widowControl w:val="0"/>
        <w:tabs>
          <w:tab w:val="left" w:pos="5812"/>
        </w:tabs>
        <w:rPr>
          <w:b/>
          <w:bCs/>
          <w:snapToGrid w:val="0"/>
          <w:sz w:val="24"/>
          <w:szCs w:val="24"/>
        </w:rPr>
      </w:pPr>
    </w:p>
    <w:p w14:paraId="7BCAE634" w14:textId="77777777" w:rsidR="00DC0D50" w:rsidRDefault="00DC0D50" w:rsidP="00DC0D50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</w:p>
    <w:p w14:paraId="31EE59D8" w14:textId="371827F7" w:rsidR="00895BC3" w:rsidRDefault="00040D64" w:rsidP="00DC0D50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 Nové Roli </w:t>
      </w:r>
      <w:r w:rsidR="00B96678">
        <w:rPr>
          <w:snapToGrid w:val="0"/>
          <w:sz w:val="24"/>
          <w:szCs w:val="24"/>
        </w:rPr>
        <w:t>1</w:t>
      </w:r>
      <w:r w:rsidR="00D01134">
        <w:rPr>
          <w:snapToGrid w:val="0"/>
          <w:sz w:val="24"/>
          <w:szCs w:val="24"/>
        </w:rPr>
        <w:t>6</w:t>
      </w:r>
      <w:r>
        <w:rPr>
          <w:snapToGrid w:val="0"/>
          <w:sz w:val="24"/>
          <w:szCs w:val="24"/>
        </w:rPr>
        <w:t xml:space="preserve">. </w:t>
      </w:r>
      <w:r w:rsidR="00D01134">
        <w:rPr>
          <w:snapToGrid w:val="0"/>
          <w:sz w:val="24"/>
          <w:szCs w:val="24"/>
        </w:rPr>
        <w:t>10</w:t>
      </w:r>
      <w:r>
        <w:rPr>
          <w:snapToGrid w:val="0"/>
          <w:sz w:val="24"/>
          <w:szCs w:val="24"/>
        </w:rPr>
        <w:t>. 20</w:t>
      </w:r>
      <w:r w:rsidR="00A2341A">
        <w:rPr>
          <w:snapToGrid w:val="0"/>
          <w:sz w:val="24"/>
          <w:szCs w:val="24"/>
        </w:rPr>
        <w:t>2</w:t>
      </w:r>
      <w:r w:rsidR="00B96678">
        <w:rPr>
          <w:snapToGrid w:val="0"/>
          <w:sz w:val="24"/>
          <w:szCs w:val="24"/>
        </w:rPr>
        <w:t>3</w:t>
      </w:r>
    </w:p>
    <w:p w14:paraId="1FF97E2D" w14:textId="77777777" w:rsidR="00C73564" w:rsidRDefault="00C73564" w:rsidP="00DC0D50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</w:p>
    <w:p w14:paraId="416A3B7F" w14:textId="1C84D66F" w:rsidR="00464890" w:rsidRDefault="00464890" w:rsidP="00DC0D50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Č. j. </w:t>
      </w:r>
      <w:r w:rsidR="00D01134">
        <w:rPr>
          <w:snapToGrid w:val="0"/>
          <w:sz w:val="24"/>
          <w:szCs w:val="24"/>
        </w:rPr>
        <w:t>1996</w:t>
      </w:r>
      <w:r>
        <w:rPr>
          <w:snapToGrid w:val="0"/>
          <w:sz w:val="24"/>
          <w:szCs w:val="24"/>
        </w:rPr>
        <w:t>/20</w:t>
      </w:r>
      <w:r w:rsidR="00A2341A">
        <w:rPr>
          <w:snapToGrid w:val="0"/>
          <w:sz w:val="24"/>
          <w:szCs w:val="24"/>
        </w:rPr>
        <w:t>2</w:t>
      </w:r>
      <w:r w:rsidR="00B96678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/NR</w:t>
      </w:r>
      <w:r w:rsidR="006F65FE">
        <w:rPr>
          <w:snapToGrid w:val="0"/>
          <w:sz w:val="24"/>
          <w:szCs w:val="24"/>
        </w:rPr>
        <w:t>-2</w:t>
      </w:r>
    </w:p>
    <w:p w14:paraId="237944FD" w14:textId="77777777" w:rsidR="00895BC3" w:rsidRDefault="00895BC3" w:rsidP="00DC0D50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</w:p>
    <w:p w14:paraId="7E586D2E" w14:textId="77777777" w:rsidR="008F1412" w:rsidRDefault="008F1412" w:rsidP="00DC0D50">
      <w:pPr>
        <w:widowControl w:val="0"/>
        <w:tabs>
          <w:tab w:val="left" w:pos="5812"/>
        </w:tabs>
        <w:rPr>
          <w:b/>
          <w:bCs/>
          <w:snapToGrid w:val="0"/>
          <w:sz w:val="24"/>
          <w:szCs w:val="24"/>
          <w:u w:val="single"/>
        </w:rPr>
      </w:pPr>
      <w:r>
        <w:rPr>
          <w:b/>
          <w:bCs/>
          <w:snapToGrid w:val="0"/>
          <w:sz w:val="24"/>
          <w:szCs w:val="24"/>
          <w:u w:val="single"/>
        </w:rPr>
        <w:t>Sdělení k žádosti o poskytnutí informac</w:t>
      </w:r>
      <w:r w:rsidR="007B5D62">
        <w:rPr>
          <w:b/>
          <w:bCs/>
          <w:snapToGrid w:val="0"/>
          <w:sz w:val="24"/>
          <w:szCs w:val="24"/>
          <w:u w:val="single"/>
        </w:rPr>
        <w:t>e</w:t>
      </w:r>
      <w:r>
        <w:rPr>
          <w:b/>
          <w:bCs/>
          <w:snapToGrid w:val="0"/>
          <w:sz w:val="24"/>
          <w:szCs w:val="24"/>
          <w:u w:val="single"/>
        </w:rPr>
        <w:t xml:space="preserve"> </w:t>
      </w:r>
      <w:r w:rsidR="0079723B">
        <w:rPr>
          <w:b/>
          <w:bCs/>
          <w:snapToGrid w:val="0"/>
          <w:sz w:val="24"/>
          <w:szCs w:val="24"/>
          <w:u w:val="single"/>
        </w:rPr>
        <w:t>dle z. č. 106/1999 Sb.</w:t>
      </w:r>
      <w:r>
        <w:rPr>
          <w:b/>
          <w:bCs/>
          <w:snapToGrid w:val="0"/>
          <w:sz w:val="24"/>
          <w:szCs w:val="24"/>
          <w:u w:val="single"/>
        </w:rPr>
        <w:t>, o svobodném přístupu k informacím</w:t>
      </w:r>
    </w:p>
    <w:p w14:paraId="216184A9" w14:textId="77777777" w:rsidR="008F1412" w:rsidRDefault="008F1412" w:rsidP="00DC0D50">
      <w:pPr>
        <w:widowControl w:val="0"/>
        <w:tabs>
          <w:tab w:val="left" w:pos="5812"/>
        </w:tabs>
        <w:rPr>
          <w:b/>
          <w:bCs/>
          <w:snapToGrid w:val="0"/>
          <w:sz w:val="24"/>
          <w:szCs w:val="24"/>
          <w:u w:val="single"/>
        </w:rPr>
      </w:pPr>
    </w:p>
    <w:p w14:paraId="352B001E" w14:textId="77777777" w:rsidR="00401F31" w:rsidRDefault="00401F31" w:rsidP="00DC0D50">
      <w:pPr>
        <w:widowControl w:val="0"/>
        <w:tabs>
          <w:tab w:val="left" w:pos="5812"/>
        </w:tabs>
        <w:rPr>
          <w:b/>
          <w:bCs/>
          <w:snapToGrid w:val="0"/>
          <w:sz w:val="24"/>
          <w:szCs w:val="24"/>
          <w:u w:val="single"/>
        </w:rPr>
      </w:pPr>
    </w:p>
    <w:p w14:paraId="4DB045A1" w14:textId="77777777" w:rsidR="00401F31" w:rsidRPr="00401F31" w:rsidRDefault="00401F31" w:rsidP="00DC0D50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  <w:r w:rsidRPr="00401F31">
        <w:rPr>
          <w:snapToGrid w:val="0"/>
          <w:sz w:val="24"/>
          <w:szCs w:val="24"/>
        </w:rPr>
        <w:t>Vážen</w:t>
      </w:r>
      <w:r w:rsidR="00E6105A">
        <w:rPr>
          <w:snapToGrid w:val="0"/>
          <w:sz w:val="24"/>
          <w:szCs w:val="24"/>
        </w:rPr>
        <w:t>í</w:t>
      </w:r>
      <w:r>
        <w:rPr>
          <w:snapToGrid w:val="0"/>
          <w:sz w:val="24"/>
          <w:szCs w:val="24"/>
        </w:rPr>
        <w:t xml:space="preserve">, </w:t>
      </w:r>
    </w:p>
    <w:p w14:paraId="7E6C1D4E" w14:textId="77777777" w:rsidR="00C73564" w:rsidRDefault="00C73564" w:rsidP="00C73564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</w:p>
    <w:p w14:paraId="14AD4827" w14:textId="5210F5D2" w:rsidR="00C73564" w:rsidRDefault="00C73564" w:rsidP="00D01134">
      <w:pPr>
        <w:widowControl w:val="0"/>
        <w:tabs>
          <w:tab w:val="left" w:pos="581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Vaši žádost ze dne </w:t>
      </w:r>
      <w:r w:rsidR="00D01134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 xml:space="preserve">. </w:t>
      </w:r>
      <w:r w:rsidR="00D01134">
        <w:rPr>
          <w:snapToGrid w:val="0"/>
          <w:sz w:val="24"/>
          <w:szCs w:val="24"/>
        </w:rPr>
        <w:t>10</w:t>
      </w:r>
      <w:r>
        <w:rPr>
          <w:snapToGrid w:val="0"/>
          <w:sz w:val="24"/>
          <w:szCs w:val="24"/>
        </w:rPr>
        <w:t>. 20</w:t>
      </w:r>
      <w:r w:rsidR="00A2341A">
        <w:rPr>
          <w:snapToGrid w:val="0"/>
          <w:sz w:val="24"/>
          <w:szCs w:val="24"/>
        </w:rPr>
        <w:t>2</w:t>
      </w:r>
      <w:r w:rsidR="00B96678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 xml:space="preserve"> o poskytnutí informac</w:t>
      </w:r>
      <w:r w:rsidR="00D138A5">
        <w:rPr>
          <w:snapToGrid w:val="0"/>
          <w:sz w:val="24"/>
          <w:szCs w:val="24"/>
        </w:rPr>
        <w:t>e</w:t>
      </w:r>
      <w:r>
        <w:rPr>
          <w:snapToGrid w:val="0"/>
          <w:sz w:val="24"/>
          <w:szCs w:val="24"/>
        </w:rPr>
        <w:t xml:space="preserve"> dle zákona č. 106/1999 Sb.,</w:t>
      </w:r>
      <w:r w:rsidR="00D138A5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 xml:space="preserve"> o svobodném přístupu k informací</w:t>
      </w:r>
      <w:r w:rsidR="001B0DD7">
        <w:rPr>
          <w:snapToGrid w:val="0"/>
          <w:sz w:val="24"/>
          <w:szCs w:val="24"/>
        </w:rPr>
        <w:t>m</w:t>
      </w:r>
      <w:r>
        <w:rPr>
          <w:snapToGrid w:val="0"/>
          <w:sz w:val="24"/>
          <w:szCs w:val="24"/>
        </w:rPr>
        <w:t xml:space="preserve">, ve věci </w:t>
      </w:r>
      <w:r w:rsidR="00E6105A">
        <w:rPr>
          <w:snapToGrid w:val="0"/>
          <w:sz w:val="24"/>
          <w:szCs w:val="24"/>
        </w:rPr>
        <w:t xml:space="preserve">zaslání přehledu vydaných rozhodnutí </w:t>
      </w:r>
      <w:r w:rsidR="00E71A66">
        <w:rPr>
          <w:snapToGrid w:val="0"/>
          <w:sz w:val="24"/>
          <w:szCs w:val="24"/>
        </w:rPr>
        <w:br/>
      </w:r>
      <w:r w:rsidR="00E6105A">
        <w:rPr>
          <w:snapToGrid w:val="0"/>
          <w:sz w:val="24"/>
          <w:szCs w:val="24"/>
        </w:rPr>
        <w:t xml:space="preserve">za období od 1. </w:t>
      </w:r>
      <w:r w:rsidR="00D01134">
        <w:rPr>
          <w:snapToGrid w:val="0"/>
          <w:sz w:val="24"/>
          <w:szCs w:val="24"/>
        </w:rPr>
        <w:t>7</w:t>
      </w:r>
      <w:r w:rsidR="00E6105A">
        <w:rPr>
          <w:snapToGrid w:val="0"/>
          <w:sz w:val="24"/>
          <w:szCs w:val="24"/>
        </w:rPr>
        <w:t>. do 3</w:t>
      </w:r>
      <w:r w:rsidR="00D01134">
        <w:rPr>
          <w:snapToGrid w:val="0"/>
          <w:sz w:val="24"/>
          <w:szCs w:val="24"/>
        </w:rPr>
        <w:t>0</w:t>
      </w:r>
      <w:r w:rsidR="00E6105A">
        <w:rPr>
          <w:snapToGrid w:val="0"/>
          <w:sz w:val="24"/>
          <w:szCs w:val="24"/>
        </w:rPr>
        <w:t xml:space="preserve">. </w:t>
      </w:r>
      <w:r w:rsidR="00D01134">
        <w:rPr>
          <w:snapToGrid w:val="0"/>
          <w:sz w:val="24"/>
          <w:szCs w:val="24"/>
        </w:rPr>
        <w:t>9</w:t>
      </w:r>
      <w:r w:rsidR="00E6105A">
        <w:rPr>
          <w:snapToGrid w:val="0"/>
          <w:sz w:val="24"/>
          <w:szCs w:val="24"/>
        </w:rPr>
        <w:t>. 202</w:t>
      </w:r>
      <w:r w:rsidR="00B96678">
        <w:rPr>
          <w:snapToGrid w:val="0"/>
          <w:sz w:val="24"/>
          <w:szCs w:val="24"/>
        </w:rPr>
        <w:t>3</w:t>
      </w:r>
      <w:r w:rsidR="00E6105A">
        <w:rPr>
          <w:snapToGrid w:val="0"/>
          <w:sz w:val="24"/>
          <w:szCs w:val="24"/>
        </w:rPr>
        <w:t xml:space="preserve"> Městským úřadem v Nové Roli</w:t>
      </w:r>
      <w:r w:rsidR="00A81EC8">
        <w:rPr>
          <w:snapToGrid w:val="0"/>
          <w:sz w:val="24"/>
          <w:szCs w:val="24"/>
        </w:rPr>
        <w:t>, odbor správních agend</w:t>
      </w:r>
      <w:r w:rsidR="00B96678">
        <w:rPr>
          <w:snapToGrid w:val="0"/>
          <w:sz w:val="24"/>
          <w:szCs w:val="24"/>
        </w:rPr>
        <w:t>, stavební úřad</w:t>
      </w:r>
      <w:r w:rsidR="00A81EC8">
        <w:rPr>
          <w:snapToGrid w:val="0"/>
          <w:sz w:val="24"/>
          <w:szCs w:val="24"/>
        </w:rPr>
        <w:t xml:space="preserve"> dle zákona č. 183/2006 týkající se pozemních staveb pro právnické osoby sděluji</w:t>
      </w:r>
      <w:r>
        <w:rPr>
          <w:snapToGrid w:val="0"/>
          <w:sz w:val="24"/>
          <w:szCs w:val="24"/>
        </w:rPr>
        <w:t>:</w:t>
      </w:r>
    </w:p>
    <w:p w14:paraId="56B5BBBC" w14:textId="77777777" w:rsidR="00C73564" w:rsidRDefault="00C73564" w:rsidP="00B96678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</w:p>
    <w:p w14:paraId="14F004A6" w14:textId="4ABBC43D" w:rsidR="006F65FE" w:rsidRDefault="006F65FE" w:rsidP="0063082B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společné povolení dle §94j </w:t>
      </w:r>
      <w:r w:rsidR="00E71A66">
        <w:rPr>
          <w:snapToGrid w:val="0"/>
          <w:sz w:val="24"/>
          <w:szCs w:val="24"/>
        </w:rPr>
        <w:t>vydán</w:t>
      </w:r>
      <w:r w:rsidR="00D01134">
        <w:rPr>
          <w:snapToGrid w:val="0"/>
          <w:sz w:val="24"/>
          <w:szCs w:val="24"/>
        </w:rPr>
        <w:t>y</w:t>
      </w:r>
      <w:r w:rsidR="00E71A66">
        <w:rPr>
          <w:snapToGrid w:val="0"/>
          <w:sz w:val="24"/>
          <w:szCs w:val="24"/>
        </w:rPr>
        <w:t xml:space="preserve"> </w:t>
      </w:r>
      <w:r w:rsidR="00D01134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 xml:space="preserve"> rozhodnutí,</w:t>
      </w:r>
    </w:p>
    <w:p w14:paraId="3E9483AB" w14:textId="65FC4AA1" w:rsidR="00D01134" w:rsidRDefault="00D01134" w:rsidP="0063082B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společný souhlas dle §96a vydány 2 rozhodnutí,</w:t>
      </w:r>
    </w:p>
    <w:p w14:paraId="56EF169D" w14:textId="692459B2" w:rsidR="00B96678" w:rsidRDefault="00D01134" w:rsidP="0063082B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ohlášení stavby vydáno 1 rozhodnutí</w:t>
      </w:r>
      <w:r w:rsidR="00B96678">
        <w:rPr>
          <w:snapToGrid w:val="0"/>
          <w:sz w:val="24"/>
          <w:szCs w:val="24"/>
        </w:rPr>
        <w:t>.</w:t>
      </w:r>
    </w:p>
    <w:p w14:paraId="2D437BB9" w14:textId="77777777" w:rsidR="00B96678" w:rsidRDefault="00B96678" w:rsidP="0063082B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</w:p>
    <w:p w14:paraId="1DCAAAA8" w14:textId="77777777" w:rsidR="007903C9" w:rsidRDefault="007903C9" w:rsidP="00550AE7">
      <w:pPr>
        <w:widowControl w:val="0"/>
        <w:tabs>
          <w:tab w:val="left" w:pos="5812"/>
        </w:tabs>
        <w:jc w:val="both"/>
        <w:rPr>
          <w:snapToGrid w:val="0"/>
          <w:sz w:val="24"/>
          <w:szCs w:val="24"/>
        </w:rPr>
      </w:pPr>
    </w:p>
    <w:p w14:paraId="7364C8A2" w14:textId="77777777" w:rsidR="003A52E9" w:rsidRDefault="003A52E9" w:rsidP="00DC0D50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</w:p>
    <w:p w14:paraId="7C71E95C" w14:textId="1D197D18" w:rsidR="001614E7" w:rsidRDefault="008635B9" w:rsidP="00DC0D50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Kateřina Černá, </w:t>
      </w:r>
      <w:proofErr w:type="spellStart"/>
      <w:r>
        <w:rPr>
          <w:snapToGrid w:val="0"/>
          <w:sz w:val="24"/>
          <w:szCs w:val="24"/>
        </w:rPr>
        <w:t>DiS</w:t>
      </w:r>
      <w:proofErr w:type="spellEnd"/>
      <w:r>
        <w:rPr>
          <w:snapToGrid w:val="0"/>
          <w:sz w:val="24"/>
          <w:szCs w:val="24"/>
        </w:rPr>
        <w:t xml:space="preserve">. – </w:t>
      </w:r>
      <w:r w:rsidR="003A52E9">
        <w:rPr>
          <w:snapToGrid w:val="0"/>
          <w:sz w:val="24"/>
          <w:szCs w:val="24"/>
        </w:rPr>
        <w:t xml:space="preserve">tajemnice </w:t>
      </w:r>
      <w:proofErr w:type="spellStart"/>
      <w:r w:rsidR="003A52E9">
        <w:rPr>
          <w:snapToGrid w:val="0"/>
          <w:sz w:val="24"/>
          <w:szCs w:val="24"/>
        </w:rPr>
        <w:t>MěÚ</w:t>
      </w:r>
      <w:proofErr w:type="spellEnd"/>
      <w:r w:rsidR="00CF09E6">
        <w:rPr>
          <w:snapToGrid w:val="0"/>
          <w:sz w:val="24"/>
          <w:szCs w:val="24"/>
        </w:rPr>
        <w:t xml:space="preserve"> v. r. </w:t>
      </w:r>
    </w:p>
    <w:p w14:paraId="39125E97" w14:textId="77777777" w:rsidR="0063082B" w:rsidRDefault="0063082B" w:rsidP="00DC0D50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</w:p>
    <w:p w14:paraId="10C39D8D" w14:textId="77777777" w:rsidR="0063082B" w:rsidRDefault="0063082B" w:rsidP="00DC0D50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</w:p>
    <w:p w14:paraId="3B7FE3C5" w14:textId="77777777" w:rsidR="006F65FE" w:rsidRDefault="006F65FE" w:rsidP="00DC0D50">
      <w:pPr>
        <w:widowControl w:val="0"/>
        <w:tabs>
          <w:tab w:val="left" w:pos="5812"/>
        </w:tabs>
        <w:rPr>
          <w:snapToGrid w:val="0"/>
          <w:sz w:val="24"/>
          <w:szCs w:val="24"/>
        </w:rPr>
      </w:pPr>
    </w:p>
    <w:sectPr w:rsidR="006F65FE" w:rsidSect="0094255E">
      <w:headerReference w:type="default" r:id="rId8"/>
      <w:footerReference w:type="default" r:id="rId9"/>
      <w:pgSz w:w="11907" w:h="16783"/>
      <w:pgMar w:top="1417" w:right="1417" w:bottom="1417" w:left="1417" w:header="284" w:footer="1644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2444" w14:textId="77777777" w:rsidR="00D702A0" w:rsidRDefault="00D702A0">
      <w:r>
        <w:separator/>
      </w:r>
    </w:p>
  </w:endnote>
  <w:endnote w:type="continuationSeparator" w:id="0">
    <w:p w14:paraId="54E15FAE" w14:textId="77777777" w:rsidR="00D702A0" w:rsidRDefault="00D7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B72A" w14:textId="77777777" w:rsidR="00935A6C" w:rsidRDefault="00935A6C">
    <w:pPr>
      <w:widowControl w:val="0"/>
      <w:tabs>
        <w:tab w:val="center" w:pos="5386"/>
        <w:tab w:val="right" w:pos="10772"/>
      </w:tabs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C08D" w14:textId="77777777" w:rsidR="00D702A0" w:rsidRDefault="00D702A0">
      <w:r>
        <w:separator/>
      </w:r>
    </w:p>
  </w:footnote>
  <w:footnote w:type="continuationSeparator" w:id="0">
    <w:p w14:paraId="69377BBB" w14:textId="77777777" w:rsidR="00D702A0" w:rsidRDefault="00D7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4BC1" w14:textId="77777777" w:rsidR="00935A6C" w:rsidRDefault="00935A6C">
    <w:pPr>
      <w:widowControl w:val="0"/>
      <w:tabs>
        <w:tab w:val="center" w:pos="5386"/>
        <w:tab w:val="right" w:pos="10772"/>
      </w:tabs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9pt;height:7.9pt" o:bullet="t" fillcolor="window">
        <v:imagedata r:id="rId1" o:title=""/>
      </v:shape>
    </w:pict>
  </w:numPicBullet>
  <w:abstractNum w:abstractNumId="0" w15:restartNumberingAfterBreak="0">
    <w:nsid w:val="027020DE"/>
    <w:multiLevelType w:val="hybridMultilevel"/>
    <w:tmpl w:val="FFFFFFFF"/>
    <w:lvl w:ilvl="0" w:tplc="C7E8BB3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B3480B"/>
    <w:multiLevelType w:val="hybridMultilevel"/>
    <w:tmpl w:val="FFFFFFFF"/>
    <w:lvl w:ilvl="0" w:tplc="F02AFB6E">
      <w:start w:val="3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86254"/>
    <w:multiLevelType w:val="hybridMultilevel"/>
    <w:tmpl w:val="FFFFFFFF"/>
    <w:lvl w:ilvl="0" w:tplc="CBB68A16">
      <w:start w:val="3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29D1"/>
    <w:multiLevelType w:val="hybridMultilevel"/>
    <w:tmpl w:val="FFFFFFFF"/>
    <w:lvl w:ilvl="0" w:tplc="2C8E8F1E">
      <w:start w:val="3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531C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D50B43"/>
    <w:multiLevelType w:val="hybridMultilevel"/>
    <w:tmpl w:val="FFFFFFFF"/>
    <w:lvl w:ilvl="0" w:tplc="72883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5EE2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3E743B"/>
    <w:multiLevelType w:val="hybridMultilevel"/>
    <w:tmpl w:val="FFFFFFFF"/>
    <w:lvl w:ilvl="0" w:tplc="F37C83A2">
      <w:start w:val="3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50CAA"/>
    <w:multiLevelType w:val="hybridMultilevel"/>
    <w:tmpl w:val="FFFFFFFF"/>
    <w:lvl w:ilvl="0" w:tplc="3A8C63A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86B8A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FB36F4"/>
    <w:multiLevelType w:val="hybridMultilevel"/>
    <w:tmpl w:val="FFFFFFFF"/>
    <w:lvl w:ilvl="0" w:tplc="2E4A29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5175B"/>
    <w:multiLevelType w:val="hybridMultilevel"/>
    <w:tmpl w:val="FFFFFFFF"/>
    <w:lvl w:ilvl="0" w:tplc="D10C70C0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F12AD"/>
    <w:multiLevelType w:val="hybridMultilevel"/>
    <w:tmpl w:val="FFFFFFFF"/>
    <w:lvl w:ilvl="0" w:tplc="DF7EA1C8">
      <w:start w:val="3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603DC"/>
    <w:multiLevelType w:val="hybridMultilevel"/>
    <w:tmpl w:val="FFFFFFFF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E002F9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271930"/>
    <w:multiLevelType w:val="hybridMultilevel"/>
    <w:tmpl w:val="FFFFFFFF"/>
    <w:lvl w:ilvl="0" w:tplc="02222882">
      <w:start w:val="3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E4644"/>
    <w:multiLevelType w:val="hybridMultilevel"/>
    <w:tmpl w:val="FFFFFFFF"/>
    <w:lvl w:ilvl="0" w:tplc="10528158">
      <w:start w:val="3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B08CD"/>
    <w:multiLevelType w:val="hybridMultilevel"/>
    <w:tmpl w:val="FFFFFFFF"/>
    <w:lvl w:ilvl="0" w:tplc="007A8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4D4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A434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C42D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8B5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56FD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AED9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C3B2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D868B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5436B8C"/>
    <w:multiLevelType w:val="hybridMultilevel"/>
    <w:tmpl w:val="FFFFFFFF"/>
    <w:lvl w:ilvl="0" w:tplc="005AE77C">
      <w:start w:val="3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F1398"/>
    <w:multiLevelType w:val="hybridMultilevel"/>
    <w:tmpl w:val="FFFFFFFF"/>
    <w:lvl w:ilvl="0" w:tplc="ED6043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9544CC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570EA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532444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314C17"/>
    <w:multiLevelType w:val="hybridMultilevel"/>
    <w:tmpl w:val="FFFFFFFF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160567"/>
    <w:multiLevelType w:val="hybridMultilevel"/>
    <w:tmpl w:val="FFFFFFFF"/>
    <w:lvl w:ilvl="0" w:tplc="2D0A3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62A2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2403F6"/>
    <w:multiLevelType w:val="hybridMultilevel"/>
    <w:tmpl w:val="FFFFFFFF"/>
    <w:lvl w:ilvl="0" w:tplc="53B82552">
      <w:start w:val="3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A671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444893"/>
    <w:multiLevelType w:val="hybridMultilevel"/>
    <w:tmpl w:val="FFFFFFFF"/>
    <w:lvl w:ilvl="0" w:tplc="56B85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2030C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9739622">
    <w:abstractNumId w:val="17"/>
  </w:num>
  <w:num w:numId="2" w16cid:durableId="1959529230">
    <w:abstractNumId w:val="5"/>
  </w:num>
  <w:num w:numId="3" w16cid:durableId="1151142369">
    <w:abstractNumId w:val="2"/>
  </w:num>
  <w:num w:numId="4" w16cid:durableId="514658962">
    <w:abstractNumId w:val="3"/>
  </w:num>
  <w:num w:numId="5" w16cid:durableId="606160665">
    <w:abstractNumId w:val="28"/>
  </w:num>
  <w:num w:numId="6" w16cid:durableId="1586063065">
    <w:abstractNumId w:val="24"/>
  </w:num>
  <w:num w:numId="7" w16cid:durableId="1420174948">
    <w:abstractNumId w:val="8"/>
  </w:num>
  <w:num w:numId="8" w16cid:durableId="247810551">
    <w:abstractNumId w:val="7"/>
  </w:num>
  <w:num w:numId="9" w16cid:durableId="1144733773">
    <w:abstractNumId w:val="23"/>
  </w:num>
  <w:num w:numId="10" w16cid:durableId="260573994">
    <w:abstractNumId w:val="13"/>
  </w:num>
  <w:num w:numId="11" w16cid:durableId="1915356916">
    <w:abstractNumId w:val="1"/>
  </w:num>
  <w:num w:numId="12" w16cid:durableId="2086299167">
    <w:abstractNumId w:val="6"/>
  </w:num>
  <w:num w:numId="13" w16cid:durableId="48112571">
    <w:abstractNumId w:val="15"/>
  </w:num>
  <w:num w:numId="14" w16cid:durableId="1875389486">
    <w:abstractNumId w:val="12"/>
  </w:num>
  <w:num w:numId="15" w16cid:durableId="291598465">
    <w:abstractNumId w:val="18"/>
  </w:num>
  <w:num w:numId="16" w16cid:durableId="1211310333">
    <w:abstractNumId w:val="16"/>
  </w:num>
  <w:num w:numId="17" w16cid:durableId="1321814701">
    <w:abstractNumId w:val="26"/>
  </w:num>
  <w:num w:numId="18" w16cid:durableId="349457727">
    <w:abstractNumId w:val="14"/>
  </w:num>
  <w:num w:numId="19" w16cid:durableId="852845674">
    <w:abstractNumId w:val="9"/>
  </w:num>
  <w:num w:numId="20" w16cid:durableId="141121071">
    <w:abstractNumId w:val="10"/>
  </w:num>
  <w:num w:numId="21" w16cid:durableId="32582214">
    <w:abstractNumId w:val="21"/>
  </w:num>
  <w:num w:numId="22" w16cid:durableId="1862622392">
    <w:abstractNumId w:val="29"/>
  </w:num>
  <w:num w:numId="23" w16cid:durableId="1358777210">
    <w:abstractNumId w:val="27"/>
  </w:num>
  <w:num w:numId="24" w16cid:durableId="1041398267">
    <w:abstractNumId w:val="19"/>
  </w:num>
  <w:num w:numId="25" w16cid:durableId="1790316261">
    <w:abstractNumId w:val="0"/>
  </w:num>
  <w:num w:numId="26" w16cid:durableId="315308567">
    <w:abstractNumId w:val="20"/>
  </w:num>
  <w:num w:numId="27" w16cid:durableId="1387803557">
    <w:abstractNumId w:val="4"/>
  </w:num>
  <w:num w:numId="28" w16cid:durableId="1945647756">
    <w:abstractNumId w:val="25"/>
  </w:num>
  <w:num w:numId="29" w16cid:durableId="985473769">
    <w:abstractNumId w:val="22"/>
  </w:num>
  <w:num w:numId="30" w16cid:durableId="19155055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34"/>
    <w:rsid w:val="00005146"/>
    <w:rsid w:val="00016AEC"/>
    <w:rsid w:val="00023195"/>
    <w:rsid w:val="00025825"/>
    <w:rsid w:val="0003058F"/>
    <w:rsid w:val="0004085C"/>
    <w:rsid w:val="00040D64"/>
    <w:rsid w:val="00057CF4"/>
    <w:rsid w:val="00062DA9"/>
    <w:rsid w:val="0006346C"/>
    <w:rsid w:val="00063F26"/>
    <w:rsid w:val="00065203"/>
    <w:rsid w:val="000727B6"/>
    <w:rsid w:val="0008298E"/>
    <w:rsid w:val="00087CA2"/>
    <w:rsid w:val="00092BF5"/>
    <w:rsid w:val="000A171B"/>
    <w:rsid w:val="000A1BE3"/>
    <w:rsid w:val="000A21BB"/>
    <w:rsid w:val="000B2467"/>
    <w:rsid w:val="000C3132"/>
    <w:rsid w:val="000D16FD"/>
    <w:rsid w:val="000E2138"/>
    <w:rsid w:val="000E29DB"/>
    <w:rsid w:val="000E53B0"/>
    <w:rsid w:val="000E7914"/>
    <w:rsid w:val="000E7FDC"/>
    <w:rsid w:val="000F020A"/>
    <w:rsid w:val="000F1C06"/>
    <w:rsid w:val="000F4142"/>
    <w:rsid w:val="001017B1"/>
    <w:rsid w:val="0010251B"/>
    <w:rsid w:val="001039DF"/>
    <w:rsid w:val="001049CC"/>
    <w:rsid w:val="00111723"/>
    <w:rsid w:val="00115E48"/>
    <w:rsid w:val="00116275"/>
    <w:rsid w:val="00121FBC"/>
    <w:rsid w:val="00122297"/>
    <w:rsid w:val="00122D40"/>
    <w:rsid w:val="00141845"/>
    <w:rsid w:val="00144650"/>
    <w:rsid w:val="00147351"/>
    <w:rsid w:val="0015725C"/>
    <w:rsid w:val="001614E7"/>
    <w:rsid w:val="001652BA"/>
    <w:rsid w:val="0017595F"/>
    <w:rsid w:val="00183300"/>
    <w:rsid w:val="00184F35"/>
    <w:rsid w:val="00186D2F"/>
    <w:rsid w:val="001A4D1A"/>
    <w:rsid w:val="001B02B1"/>
    <w:rsid w:val="001B0DD7"/>
    <w:rsid w:val="001B3747"/>
    <w:rsid w:val="001B445D"/>
    <w:rsid w:val="001B470F"/>
    <w:rsid w:val="001C2664"/>
    <w:rsid w:val="001C3F57"/>
    <w:rsid w:val="001C631F"/>
    <w:rsid w:val="001C6977"/>
    <w:rsid w:val="001C6EC2"/>
    <w:rsid w:val="001D1C6C"/>
    <w:rsid w:val="001D5004"/>
    <w:rsid w:val="001E2019"/>
    <w:rsid w:val="001E58D0"/>
    <w:rsid w:val="001F1B93"/>
    <w:rsid w:val="00201503"/>
    <w:rsid w:val="002063BA"/>
    <w:rsid w:val="002078F0"/>
    <w:rsid w:val="0023004B"/>
    <w:rsid w:val="00233FE8"/>
    <w:rsid w:val="00242D0C"/>
    <w:rsid w:val="00244394"/>
    <w:rsid w:val="0024444F"/>
    <w:rsid w:val="00253150"/>
    <w:rsid w:val="002553E0"/>
    <w:rsid w:val="00257246"/>
    <w:rsid w:val="0026086C"/>
    <w:rsid w:val="00263EB3"/>
    <w:rsid w:val="00274045"/>
    <w:rsid w:val="00276B97"/>
    <w:rsid w:val="00277F12"/>
    <w:rsid w:val="0028344A"/>
    <w:rsid w:val="002862E7"/>
    <w:rsid w:val="002974A1"/>
    <w:rsid w:val="002A3451"/>
    <w:rsid w:val="002A4416"/>
    <w:rsid w:val="002C4809"/>
    <w:rsid w:val="002C63E6"/>
    <w:rsid w:val="002C6B8F"/>
    <w:rsid w:val="002D0E25"/>
    <w:rsid w:val="002D37F2"/>
    <w:rsid w:val="002D38AE"/>
    <w:rsid w:val="002D5FF5"/>
    <w:rsid w:val="002E35B0"/>
    <w:rsid w:val="002E5B25"/>
    <w:rsid w:val="002E5F92"/>
    <w:rsid w:val="002F2F1A"/>
    <w:rsid w:val="002F5E20"/>
    <w:rsid w:val="00301519"/>
    <w:rsid w:val="00302D82"/>
    <w:rsid w:val="00306FAF"/>
    <w:rsid w:val="00311EE8"/>
    <w:rsid w:val="003144F4"/>
    <w:rsid w:val="00317428"/>
    <w:rsid w:val="00317E27"/>
    <w:rsid w:val="00320B33"/>
    <w:rsid w:val="00323324"/>
    <w:rsid w:val="00330829"/>
    <w:rsid w:val="00332642"/>
    <w:rsid w:val="00332E2F"/>
    <w:rsid w:val="003340B8"/>
    <w:rsid w:val="00337FA5"/>
    <w:rsid w:val="00340345"/>
    <w:rsid w:val="0034369E"/>
    <w:rsid w:val="00344C1C"/>
    <w:rsid w:val="00347816"/>
    <w:rsid w:val="00351B05"/>
    <w:rsid w:val="00356014"/>
    <w:rsid w:val="003572E3"/>
    <w:rsid w:val="00364571"/>
    <w:rsid w:val="003702ED"/>
    <w:rsid w:val="00374DA4"/>
    <w:rsid w:val="00375BFA"/>
    <w:rsid w:val="003803A7"/>
    <w:rsid w:val="0039077B"/>
    <w:rsid w:val="003928B7"/>
    <w:rsid w:val="00396F31"/>
    <w:rsid w:val="003A0FD3"/>
    <w:rsid w:val="003A52E9"/>
    <w:rsid w:val="003B109F"/>
    <w:rsid w:val="003B2A31"/>
    <w:rsid w:val="003B5E17"/>
    <w:rsid w:val="003C5044"/>
    <w:rsid w:val="003C5F12"/>
    <w:rsid w:val="003E0837"/>
    <w:rsid w:val="003E26D1"/>
    <w:rsid w:val="003E3419"/>
    <w:rsid w:val="003E3DDF"/>
    <w:rsid w:val="003E74FE"/>
    <w:rsid w:val="003F30AD"/>
    <w:rsid w:val="003F42AE"/>
    <w:rsid w:val="00401F31"/>
    <w:rsid w:val="00411A3B"/>
    <w:rsid w:val="00422634"/>
    <w:rsid w:val="0042305C"/>
    <w:rsid w:val="0042396D"/>
    <w:rsid w:val="00425F39"/>
    <w:rsid w:val="00434B7A"/>
    <w:rsid w:val="004408EE"/>
    <w:rsid w:val="004428EF"/>
    <w:rsid w:val="00443265"/>
    <w:rsid w:val="00447B05"/>
    <w:rsid w:val="0045168D"/>
    <w:rsid w:val="00451860"/>
    <w:rsid w:val="0045658F"/>
    <w:rsid w:val="00464890"/>
    <w:rsid w:val="004816B3"/>
    <w:rsid w:val="00483026"/>
    <w:rsid w:val="00484F9A"/>
    <w:rsid w:val="00494E1F"/>
    <w:rsid w:val="00495156"/>
    <w:rsid w:val="004A7DF5"/>
    <w:rsid w:val="004B1DF1"/>
    <w:rsid w:val="004B4693"/>
    <w:rsid w:val="004D0318"/>
    <w:rsid w:val="004D3841"/>
    <w:rsid w:val="004D4A03"/>
    <w:rsid w:val="004D514A"/>
    <w:rsid w:val="004D5F26"/>
    <w:rsid w:val="004E480B"/>
    <w:rsid w:val="004E48FD"/>
    <w:rsid w:val="004E5FFE"/>
    <w:rsid w:val="004F471B"/>
    <w:rsid w:val="004F58ED"/>
    <w:rsid w:val="005025CC"/>
    <w:rsid w:val="00502719"/>
    <w:rsid w:val="005127AF"/>
    <w:rsid w:val="005171B8"/>
    <w:rsid w:val="005240E9"/>
    <w:rsid w:val="00526D6C"/>
    <w:rsid w:val="00540F63"/>
    <w:rsid w:val="00541934"/>
    <w:rsid w:val="00543D27"/>
    <w:rsid w:val="00546E38"/>
    <w:rsid w:val="005477BC"/>
    <w:rsid w:val="00550AE7"/>
    <w:rsid w:val="00562980"/>
    <w:rsid w:val="00570A8F"/>
    <w:rsid w:val="005774A8"/>
    <w:rsid w:val="00580785"/>
    <w:rsid w:val="00581C2D"/>
    <w:rsid w:val="00581CE6"/>
    <w:rsid w:val="00583DC6"/>
    <w:rsid w:val="005866C3"/>
    <w:rsid w:val="005935DC"/>
    <w:rsid w:val="00597D4C"/>
    <w:rsid w:val="005A0E3D"/>
    <w:rsid w:val="005A55C6"/>
    <w:rsid w:val="005A6D62"/>
    <w:rsid w:val="005B18FA"/>
    <w:rsid w:val="005B2E74"/>
    <w:rsid w:val="005C0A1C"/>
    <w:rsid w:val="005C108D"/>
    <w:rsid w:val="005C16E4"/>
    <w:rsid w:val="005D3E8D"/>
    <w:rsid w:val="005E0E14"/>
    <w:rsid w:val="005E237B"/>
    <w:rsid w:val="005F3867"/>
    <w:rsid w:val="005F7A66"/>
    <w:rsid w:val="0060017D"/>
    <w:rsid w:val="006006AC"/>
    <w:rsid w:val="0060400E"/>
    <w:rsid w:val="00612D73"/>
    <w:rsid w:val="0063082B"/>
    <w:rsid w:val="006349B9"/>
    <w:rsid w:val="0063773C"/>
    <w:rsid w:val="00640193"/>
    <w:rsid w:val="00641451"/>
    <w:rsid w:val="00647454"/>
    <w:rsid w:val="00661454"/>
    <w:rsid w:val="00661F70"/>
    <w:rsid w:val="00662287"/>
    <w:rsid w:val="006676CB"/>
    <w:rsid w:val="00672D70"/>
    <w:rsid w:val="0068430B"/>
    <w:rsid w:val="00684479"/>
    <w:rsid w:val="006844BA"/>
    <w:rsid w:val="006A6263"/>
    <w:rsid w:val="006B0AAC"/>
    <w:rsid w:val="006B4122"/>
    <w:rsid w:val="006B5FBB"/>
    <w:rsid w:val="006B69DD"/>
    <w:rsid w:val="006C26BD"/>
    <w:rsid w:val="006D1D62"/>
    <w:rsid w:val="006D1ED1"/>
    <w:rsid w:val="006D3CBE"/>
    <w:rsid w:val="006D4117"/>
    <w:rsid w:val="006D7171"/>
    <w:rsid w:val="006E3248"/>
    <w:rsid w:val="006E3466"/>
    <w:rsid w:val="006E7112"/>
    <w:rsid w:val="006F4EB7"/>
    <w:rsid w:val="006F65FE"/>
    <w:rsid w:val="00700F2C"/>
    <w:rsid w:val="00702BCB"/>
    <w:rsid w:val="00711687"/>
    <w:rsid w:val="00712C2A"/>
    <w:rsid w:val="00715836"/>
    <w:rsid w:val="00724204"/>
    <w:rsid w:val="00724A1E"/>
    <w:rsid w:val="00726D06"/>
    <w:rsid w:val="007330EE"/>
    <w:rsid w:val="00733213"/>
    <w:rsid w:val="007412D5"/>
    <w:rsid w:val="00742EA3"/>
    <w:rsid w:val="0074491D"/>
    <w:rsid w:val="00746532"/>
    <w:rsid w:val="007470AF"/>
    <w:rsid w:val="007542E6"/>
    <w:rsid w:val="0075727D"/>
    <w:rsid w:val="00760A08"/>
    <w:rsid w:val="00767094"/>
    <w:rsid w:val="00767D5A"/>
    <w:rsid w:val="00773C98"/>
    <w:rsid w:val="007757C2"/>
    <w:rsid w:val="0079019E"/>
    <w:rsid w:val="007903C9"/>
    <w:rsid w:val="0079723B"/>
    <w:rsid w:val="007978BB"/>
    <w:rsid w:val="007B4CEA"/>
    <w:rsid w:val="007B5D62"/>
    <w:rsid w:val="007C3B0C"/>
    <w:rsid w:val="007D2C12"/>
    <w:rsid w:val="007D7680"/>
    <w:rsid w:val="007E2BB9"/>
    <w:rsid w:val="007F0D2B"/>
    <w:rsid w:val="007F2AA1"/>
    <w:rsid w:val="007F4BFA"/>
    <w:rsid w:val="00801F87"/>
    <w:rsid w:val="0080236B"/>
    <w:rsid w:val="00810539"/>
    <w:rsid w:val="008117A6"/>
    <w:rsid w:val="00815FA5"/>
    <w:rsid w:val="00816FA4"/>
    <w:rsid w:val="00824761"/>
    <w:rsid w:val="00830CA4"/>
    <w:rsid w:val="00840784"/>
    <w:rsid w:val="00845A95"/>
    <w:rsid w:val="00846341"/>
    <w:rsid w:val="00856115"/>
    <w:rsid w:val="00856125"/>
    <w:rsid w:val="008624FF"/>
    <w:rsid w:val="008635B9"/>
    <w:rsid w:val="008642E8"/>
    <w:rsid w:val="00867AE8"/>
    <w:rsid w:val="00871E1A"/>
    <w:rsid w:val="00871E5F"/>
    <w:rsid w:val="0089089B"/>
    <w:rsid w:val="00891DF3"/>
    <w:rsid w:val="00895BC3"/>
    <w:rsid w:val="008B0B5B"/>
    <w:rsid w:val="008B7233"/>
    <w:rsid w:val="008D4A63"/>
    <w:rsid w:val="008F1412"/>
    <w:rsid w:val="008F1EB2"/>
    <w:rsid w:val="008F3D71"/>
    <w:rsid w:val="0091013F"/>
    <w:rsid w:val="00912AF6"/>
    <w:rsid w:val="00916026"/>
    <w:rsid w:val="009258F6"/>
    <w:rsid w:val="00926855"/>
    <w:rsid w:val="009342A2"/>
    <w:rsid w:val="009359E1"/>
    <w:rsid w:val="00935A6C"/>
    <w:rsid w:val="00940458"/>
    <w:rsid w:val="0094255E"/>
    <w:rsid w:val="00942C56"/>
    <w:rsid w:val="00945EC2"/>
    <w:rsid w:val="009514EF"/>
    <w:rsid w:val="00962586"/>
    <w:rsid w:val="00967489"/>
    <w:rsid w:val="00971D3F"/>
    <w:rsid w:val="00973C6B"/>
    <w:rsid w:val="00976CFC"/>
    <w:rsid w:val="00977849"/>
    <w:rsid w:val="009852C6"/>
    <w:rsid w:val="0098758E"/>
    <w:rsid w:val="00995AFD"/>
    <w:rsid w:val="009B424D"/>
    <w:rsid w:val="009B4A54"/>
    <w:rsid w:val="009C176A"/>
    <w:rsid w:val="009C5A51"/>
    <w:rsid w:val="009C6B14"/>
    <w:rsid w:val="009C7BAB"/>
    <w:rsid w:val="009E0352"/>
    <w:rsid w:val="009E2CB5"/>
    <w:rsid w:val="009E34CF"/>
    <w:rsid w:val="009E6B79"/>
    <w:rsid w:val="009F7B85"/>
    <w:rsid w:val="00A067D3"/>
    <w:rsid w:val="00A21C3F"/>
    <w:rsid w:val="00A232F3"/>
    <w:rsid w:val="00A2341A"/>
    <w:rsid w:val="00A3363E"/>
    <w:rsid w:val="00A34FBA"/>
    <w:rsid w:val="00A35DE4"/>
    <w:rsid w:val="00A412D6"/>
    <w:rsid w:val="00A41802"/>
    <w:rsid w:val="00A42D8B"/>
    <w:rsid w:val="00A5105C"/>
    <w:rsid w:val="00A6041E"/>
    <w:rsid w:val="00A61FAC"/>
    <w:rsid w:val="00A63098"/>
    <w:rsid w:val="00A81683"/>
    <w:rsid w:val="00A81EC8"/>
    <w:rsid w:val="00A92E45"/>
    <w:rsid w:val="00A92ECB"/>
    <w:rsid w:val="00A95125"/>
    <w:rsid w:val="00AA3FF7"/>
    <w:rsid w:val="00AA4080"/>
    <w:rsid w:val="00AC6438"/>
    <w:rsid w:val="00AD1C21"/>
    <w:rsid w:val="00AD5AE6"/>
    <w:rsid w:val="00AD649F"/>
    <w:rsid w:val="00AE187D"/>
    <w:rsid w:val="00AE4819"/>
    <w:rsid w:val="00AF0669"/>
    <w:rsid w:val="00AF3ABF"/>
    <w:rsid w:val="00AF5039"/>
    <w:rsid w:val="00B00E9F"/>
    <w:rsid w:val="00B01655"/>
    <w:rsid w:val="00B05121"/>
    <w:rsid w:val="00B20886"/>
    <w:rsid w:val="00B20DDD"/>
    <w:rsid w:val="00B21DA6"/>
    <w:rsid w:val="00B31526"/>
    <w:rsid w:val="00B36046"/>
    <w:rsid w:val="00B41953"/>
    <w:rsid w:val="00B451FB"/>
    <w:rsid w:val="00B4578C"/>
    <w:rsid w:val="00B464F9"/>
    <w:rsid w:val="00B47B66"/>
    <w:rsid w:val="00B503A5"/>
    <w:rsid w:val="00B566D5"/>
    <w:rsid w:val="00B60820"/>
    <w:rsid w:val="00B6496D"/>
    <w:rsid w:val="00B67710"/>
    <w:rsid w:val="00B707E9"/>
    <w:rsid w:val="00B70FFD"/>
    <w:rsid w:val="00B75128"/>
    <w:rsid w:val="00B758E8"/>
    <w:rsid w:val="00B917CD"/>
    <w:rsid w:val="00B92B66"/>
    <w:rsid w:val="00B936B2"/>
    <w:rsid w:val="00B965F2"/>
    <w:rsid w:val="00B96678"/>
    <w:rsid w:val="00B97E0B"/>
    <w:rsid w:val="00BA5D44"/>
    <w:rsid w:val="00BA7E53"/>
    <w:rsid w:val="00BB46A6"/>
    <w:rsid w:val="00BB6760"/>
    <w:rsid w:val="00BC64C6"/>
    <w:rsid w:val="00BC7D8E"/>
    <w:rsid w:val="00BD4244"/>
    <w:rsid w:val="00BD5B8D"/>
    <w:rsid w:val="00BE4B41"/>
    <w:rsid w:val="00BE5A26"/>
    <w:rsid w:val="00BF568B"/>
    <w:rsid w:val="00BF77AE"/>
    <w:rsid w:val="00C001E7"/>
    <w:rsid w:val="00C00239"/>
    <w:rsid w:val="00C056A6"/>
    <w:rsid w:val="00C15BE9"/>
    <w:rsid w:val="00C207A0"/>
    <w:rsid w:val="00C213DB"/>
    <w:rsid w:val="00C23277"/>
    <w:rsid w:val="00C3065B"/>
    <w:rsid w:val="00C31018"/>
    <w:rsid w:val="00C36625"/>
    <w:rsid w:val="00C36852"/>
    <w:rsid w:val="00C42F77"/>
    <w:rsid w:val="00C43048"/>
    <w:rsid w:val="00C4311F"/>
    <w:rsid w:val="00C4753C"/>
    <w:rsid w:val="00C504C9"/>
    <w:rsid w:val="00C56DB2"/>
    <w:rsid w:val="00C5767F"/>
    <w:rsid w:val="00C613AA"/>
    <w:rsid w:val="00C6259D"/>
    <w:rsid w:val="00C64C4B"/>
    <w:rsid w:val="00C6732E"/>
    <w:rsid w:val="00C70F78"/>
    <w:rsid w:val="00C73564"/>
    <w:rsid w:val="00C8724A"/>
    <w:rsid w:val="00C872F3"/>
    <w:rsid w:val="00C900B7"/>
    <w:rsid w:val="00C90590"/>
    <w:rsid w:val="00C960FA"/>
    <w:rsid w:val="00C964BF"/>
    <w:rsid w:val="00CA06AF"/>
    <w:rsid w:val="00CA496C"/>
    <w:rsid w:val="00CC1552"/>
    <w:rsid w:val="00CC7C1F"/>
    <w:rsid w:val="00CD0FF1"/>
    <w:rsid w:val="00CD1ECC"/>
    <w:rsid w:val="00CD2424"/>
    <w:rsid w:val="00CD2678"/>
    <w:rsid w:val="00CD32FC"/>
    <w:rsid w:val="00CD66EB"/>
    <w:rsid w:val="00CF08BA"/>
    <w:rsid w:val="00CF09E6"/>
    <w:rsid w:val="00CF0D97"/>
    <w:rsid w:val="00D01134"/>
    <w:rsid w:val="00D07873"/>
    <w:rsid w:val="00D138A5"/>
    <w:rsid w:val="00D14555"/>
    <w:rsid w:val="00D1642E"/>
    <w:rsid w:val="00D231E4"/>
    <w:rsid w:val="00D23A4F"/>
    <w:rsid w:val="00D275A1"/>
    <w:rsid w:val="00D275FD"/>
    <w:rsid w:val="00D276E2"/>
    <w:rsid w:val="00D3309E"/>
    <w:rsid w:val="00D40828"/>
    <w:rsid w:val="00D43616"/>
    <w:rsid w:val="00D50C2E"/>
    <w:rsid w:val="00D527A5"/>
    <w:rsid w:val="00D54F71"/>
    <w:rsid w:val="00D61E52"/>
    <w:rsid w:val="00D62430"/>
    <w:rsid w:val="00D677E6"/>
    <w:rsid w:val="00D702A0"/>
    <w:rsid w:val="00D72E45"/>
    <w:rsid w:val="00D8076E"/>
    <w:rsid w:val="00D9035F"/>
    <w:rsid w:val="00D96485"/>
    <w:rsid w:val="00DA060C"/>
    <w:rsid w:val="00DA2153"/>
    <w:rsid w:val="00DA2BCA"/>
    <w:rsid w:val="00DA3533"/>
    <w:rsid w:val="00DA6096"/>
    <w:rsid w:val="00DA734E"/>
    <w:rsid w:val="00DC0D50"/>
    <w:rsid w:val="00DC2762"/>
    <w:rsid w:val="00DC5FB2"/>
    <w:rsid w:val="00DD2015"/>
    <w:rsid w:val="00DD2870"/>
    <w:rsid w:val="00DD2F0F"/>
    <w:rsid w:val="00DD57D9"/>
    <w:rsid w:val="00DD5E7F"/>
    <w:rsid w:val="00DE5826"/>
    <w:rsid w:val="00DF2D9E"/>
    <w:rsid w:val="00DF4952"/>
    <w:rsid w:val="00E007C4"/>
    <w:rsid w:val="00E11524"/>
    <w:rsid w:val="00E12B06"/>
    <w:rsid w:val="00E14467"/>
    <w:rsid w:val="00E2294E"/>
    <w:rsid w:val="00E23A46"/>
    <w:rsid w:val="00E378A1"/>
    <w:rsid w:val="00E42812"/>
    <w:rsid w:val="00E51039"/>
    <w:rsid w:val="00E5468E"/>
    <w:rsid w:val="00E6105A"/>
    <w:rsid w:val="00E62B91"/>
    <w:rsid w:val="00E65E96"/>
    <w:rsid w:val="00E718B1"/>
    <w:rsid w:val="00E71A66"/>
    <w:rsid w:val="00E73B8B"/>
    <w:rsid w:val="00E817C4"/>
    <w:rsid w:val="00E82B7D"/>
    <w:rsid w:val="00E90148"/>
    <w:rsid w:val="00E94C5B"/>
    <w:rsid w:val="00E964F8"/>
    <w:rsid w:val="00EA264E"/>
    <w:rsid w:val="00EB14C8"/>
    <w:rsid w:val="00EB1DBF"/>
    <w:rsid w:val="00EB2718"/>
    <w:rsid w:val="00EC0779"/>
    <w:rsid w:val="00EC32EA"/>
    <w:rsid w:val="00EC4D30"/>
    <w:rsid w:val="00ED4AC2"/>
    <w:rsid w:val="00ED53DE"/>
    <w:rsid w:val="00EE15D9"/>
    <w:rsid w:val="00EE26B5"/>
    <w:rsid w:val="00EE2938"/>
    <w:rsid w:val="00EE331C"/>
    <w:rsid w:val="00EF608F"/>
    <w:rsid w:val="00EF651C"/>
    <w:rsid w:val="00F0021A"/>
    <w:rsid w:val="00F03A8B"/>
    <w:rsid w:val="00F057A7"/>
    <w:rsid w:val="00F05876"/>
    <w:rsid w:val="00F072A5"/>
    <w:rsid w:val="00F07904"/>
    <w:rsid w:val="00F100EA"/>
    <w:rsid w:val="00F10DBF"/>
    <w:rsid w:val="00F2283C"/>
    <w:rsid w:val="00F23688"/>
    <w:rsid w:val="00F55A47"/>
    <w:rsid w:val="00F63C29"/>
    <w:rsid w:val="00F663E8"/>
    <w:rsid w:val="00F667D8"/>
    <w:rsid w:val="00F709D3"/>
    <w:rsid w:val="00F7592E"/>
    <w:rsid w:val="00F77A23"/>
    <w:rsid w:val="00F8528D"/>
    <w:rsid w:val="00F873C7"/>
    <w:rsid w:val="00F954A4"/>
    <w:rsid w:val="00F97B5D"/>
    <w:rsid w:val="00FB7E3F"/>
    <w:rsid w:val="00FB7E67"/>
    <w:rsid w:val="00FC0C88"/>
    <w:rsid w:val="00FD0829"/>
    <w:rsid w:val="00FD13E8"/>
    <w:rsid w:val="00FD28AF"/>
    <w:rsid w:val="00FD3E50"/>
    <w:rsid w:val="00FD71B0"/>
    <w:rsid w:val="00FE60F6"/>
    <w:rsid w:val="00FF2772"/>
    <w:rsid w:val="00FF38E0"/>
    <w:rsid w:val="00FF3AC6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558A8"/>
  <w14:defaultImageDpi w14:val="0"/>
  <w15:docId w15:val="{58FA373B-175D-4111-B2CC-8A539AA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57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4255E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94255E"/>
    <w:rPr>
      <w:rFonts w:cs="Times New Roman"/>
      <w:sz w:val="24"/>
      <w:szCs w:val="24"/>
    </w:rPr>
  </w:style>
  <w:style w:type="paragraph" w:customStyle="1" w:styleId="Default">
    <w:name w:val="Default"/>
    <w:rsid w:val="00401F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cerna\Desktop\Informace%20106-99\Odpov&#283;di%20106-99\ISTAV\Istav%20Media%20odpov&#283;&#271;%20dle%20106-99%20I.Q%202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Istav Media odpověď dle 106-99 I.Q 23</Template>
  <TotalTime>3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GB-COMP v.o.s.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Černá</dc:creator>
  <cp:keywords/>
  <dc:description/>
  <cp:lastModifiedBy>Kateřina Černá</cp:lastModifiedBy>
  <cp:revision>2</cp:revision>
  <cp:lastPrinted>2023-10-17T12:23:00Z</cp:lastPrinted>
  <dcterms:created xsi:type="dcterms:W3CDTF">2023-10-19T12:24:00Z</dcterms:created>
  <dcterms:modified xsi:type="dcterms:W3CDTF">2023-10-19T12:24:00Z</dcterms:modified>
</cp:coreProperties>
</file>